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79160" w14:textId="2018B4B8" w:rsidR="002B7895" w:rsidRPr="002B7895" w:rsidRDefault="00860F5C" w:rsidP="002B7895">
      <w:pPr>
        <w:pStyle w:val="Formatvorlage5Anhang"/>
        <w:numPr>
          <w:ilvl w:val="0"/>
          <w:numId w:val="0"/>
        </w:numPr>
        <w:jc w:val="left"/>
      </w:pPr>
      <w:bookmarkStart w:id="0" w:name="_Toc477258118"/>
      <w:bookmarkStart w:id="1" w:name="_Toc484362095"/>
      <w:r w:rsidRPr="002B7895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1AE27F29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20"/>
      <w:bookmarkStart w:id="3" w:name="_Ref479769154"/>
      <w:bookmarkStart w:id="4" w:name="_Ref479769161"/>
      <w:bookmarkStart w:id="5" w:name="_Toc484362097"/>
      <w:bookmarkEnd w:id="0"/>
      <w:bookmarkEnd w:id="1"/>
      <w:r w:rsidR="00C21907" w:rsidRPr="002B7895">
        <w:t xml:space="preserve">Anhang </w:t>
      </w:r>
      <w:bookmarkStart w:id="6" w:name="_Toc477258121"/>
      <w:bookmarkStart w:id="7" w:name="_Ref479769187"/>
      <w:bookmarkStart w:id="8" w:name="_Ref479769193"/>
      <w:bookmarkStart w:id="9" w:name="_Toc484362098"/>
      <w:bookmarkEnd w:id="2"/>
      <w:bookmarkEnd w:id="3"/>
      <w:bookmarkEnd w:id="4"/>
      <w:bookmarkEnd w:id="5"/>
      <w:r w:rsidR="00E96744" w:rsidRPr="002B7895">
        <w:t>X</w:t>
      </w:r>
      <w:r w:rsidR="00672909" w:rsidRPr="002B7895">
        <w:t>:</w:t>
      </w:r>
      <w:bookmarkStart w:id="10" w:name="_Ref479769216"/>
      <w:bookmarkStart w:id="11" w:name="_Ref479769222"/>
      <w:bookmarkStart w:id="12" w:name="_Toc484362099"/>
      <w:bookmarkEnd w:id="6"/>
      <w:bookmarkEnd w:id="7"/>
      <w:bookmarkEnd w:id="8"/>
      <w:bookmarkEnd w:id="9"/>
      <w:r w:rsidR="00E16FCB" w:rsidRPr="002B7895">
        <w:t xml:space="preserve"> </w:t>
      </w:r>
      <w:bookmarkStart w:id="13" w:name="_Ref482115985"/>
      <w:bookmarkStart w:id="14" w:name="_Toc484362105"/>
      <w:bookmarkEnd w:id="10"/>
      <w:bookmarkEnd w:id="11"/>
      <w:bookmarkEnd w:id="12"/>
      <w:r w:rsidR="002B7895" w:rsidRPr="002B7895">
        <w:t>Beispiel eines Revisionsberichtes für eine Laienrevision</w:t>
      </w:r>
      <w:bookmarkEnd w:id="13"/>
      <w:bookmarkEnd w:id="14"/>
    </w:p>
    <w:p w14:paraId="2F20E1B3" w14:textId="77777777" w:rsidR="002B7895" w:rsidRPr="00216EA1" w:rsidRDefault="002B7895" w:rsidP="002B7895">
      <w:pPr>
        <w:pStyle w:val="KeinLeerraum"/>
        <w:rPr>
          <w:rFonts w:ascii="Verdana" w:hAnsi="Verdana"/>
          <w:b/>
          <w:szCs w:val="20"/>
        </w:rPr>
      </w:pPr>
      <w:r w:rsidRPr="00216EA1">
        <w:rPr>
          <w:rFonts w:ascii="Verdana" w:hAnsi="Verdana"/>
          <w:b/>
          <w:szCs w:val="20"/>
        </w:rPr>
        <w:t>Bericht der Re</w:t>
      </w:r>
      <w:r>
        <w:rPr>
          <w:rFonts w:ascii="Verdana" w:hAnsi="Verdana"/>
          <w:b/>
          <w:szCs w:val="20"/>
        </w:rPr>
        <w:t>chnungsre</w:t>
      </w:r>
      <w:r w:rsidRPr="00216EA1">
        <w:rPr>
          <w:rFonts w:ascii="Verdana" w:hAnsi="Verdana"/>
          <w:b/>
          <w:szCs w:val="20"/>
        </w:rPr>
        <w:t>visoren</w:t>
      </w:r>
    </w:p>
    <w:p w14:paraId="1B7F50FE" w14:textId="77777777" w:rsidR="002B7895" w:rsidRDefault="002B7895" w:rsidP="002B7895">
      <w:r>
        <w:t>Bericht der R</w:t>
      </w:r>
      <w:bookmarkStart w:id="15" w:name="_GoBack"/>
      <w:bookmarkEnd w:id="15"/>
      <w:r>
        <w:t>echnungsrevisoren über die Vereinsrechnung an die XX. ordentliche Generalversammlung des Musikvereins XY.</w:t>
      </w:r>
    </w:p>
    <w:p w14:paraId="7E52E641" w14:textId="77777777" w:rsidR="002B7895" w:rsidRDefault="002B7895" w:rsidP="002B7895">
      <w:r>
        <w:t>Als Rechnungsrevisoren haben wir die Buchführung und die Vereinsrechnung, bestehend aus Erfolgsrechnung und Bilanz des Musikvereins XY für das am 31. Dezember 20XX abgeschlossene Vereinsjahr geprüft.</w:t>
      </w:r>
    </w:p>
    <w:p w14:paraId="4D583E7A" w14:textId="77777777" w:rsidR="002B7895" w:rsidRDefault="002B7895" w:rsidP="002B7895">
      <w:r>
        <w:t>Für die Vereinsrechnung ist der Vorstand verantwortlich, während unsere Aufgabe darin besteht, diese zu prüfen und zu beurteilen.</w:t>
      </w:r>
    </w:p>
    <w:p w14:paraId="4D61B9B1" w14:textId="77777777" w:rsidR="002B7895" w:rsidRDefault="002B7895" w:rsidP="002B7895">
      <w:r>
        <w:t>Aufgrund unserer stichprobenweise vorgenommen Prüfung bestätigen wir, dass</w:t>
      </w:r>
    </w:p>
    <w:p w14:paraId="391DA04E" w14:textId="77777777" w:rsidR="002B7895" w:rsidRDefault="002B7895" w:rsidP="002B7895">
      <w:pPr>
        <w:pStyle w:val="Aufzhlung"/>
      </w:pPr>
      <w:r>
        <w:t xml:space="preserve">die </w:t>
      </w:r>
      <w:proofErr w:type="spellStart"/>
      <w:r>
        <w:t>Bestandessaldi</w:t>
      </w:r>
      <w:proofErr w:type="spellEnd"/>
      <w:r>
        <w:t xml:space="preserve"> der Bilanz nachgewiesen sind,</w:t>
      </w:r>
    </w:p>
    <w:p w14:paraId="409BA47B" w14:textId="77777777" w:rsidR="002B7895" w:rsidRDefault="002B7895" w:rsidP="002B7895">
      <w:pPr>
        <w:pStyle w:val="Aufzhlung"/>
      </w:pPr>
      <w:r>
        <w:t>die Belege mit der Buchhaltung übereinstimmen,</w:t>
      </w:r>
    </w:p>
    <w:p w14:paraId="2E01DBDA" w14:textId="77777777" w:rsidR="002B7895" w:rsidRDefault="002B7895" w:rsidP="002B7895">
      <w:pPr>
        <w:pStyle w:val="Aufzhlung"/>
      </w:pPr>
      <w:r>
        <w:t xml:space="preserve">die Buchhaltung </w:t>
      </w:r>
      <w:proofErr w:type="spellStart"/>
      <w:r>
        <w:t>ordnungsgemäss</w:t>
      </w:r>
      <w:proofErr w:type="spellEnd"/>
      <w:r>
        <w:t xml:space="preserve"> und sauber geführt ist.</w:t>
      </w:r>
    </w:p>
    <w:p w14:paraId="185BF385" w14:textId="77777777" w:rsidR="002B7895" w:rsidRDefault="002B7895" w:rsidP="002B7895">
      <w:proofErr w:type="spellStart"/>
      <w:r>
        <w:t>Gemäss</w:t>
      </w:r>
      <w:proofErr w:type="spellEnd"/>
      <w:r>
        <w:t xml:space="preserve"> unserer Beurteilung entsprechen die Buchführung und die Vereinsrechnung dem schweizerischen Gesetz und den Vereinsstatuten.</w:t>
      </w:r>
    </w:p>
    <w:p w14:paraId="1A99E712" w14:textId="77777777" w:rsidR="002B7895" w:rsidRDefault="002B7895" w:rsidP="002B7895">
      <w:r>
        <w:t xml:space="preserve">Wir empfehlen, die vorliegende Vereinsrechnung mit Einnahmen von XY und Ausgaben von XY sowie einem Gewinn/Verlust von CHF XXX.XX zu genehmigen und dem Vorstand </w:t>
      </w:r>
      <w:proofErr w:type="spellStart"/>
      <w:r>
        <w:t>Décharge</w:t>
      </w:r>
      <w:proofErr w:type="spellEnd"/>
      <w:r>
        <w:t xml:space="preserve"> zu erteilen.</w:t>
      </w:r>
    </w:p>
    <w:p w14:paraId="1D426865" w14:textId="77777777" w:rsidR="002B7895" w:rsidRDefault="002B7895" w:rsidP="002B7895"/>
    <w:p w14:paraId="17ABAFC7" w14:textId="77777777" w:rsidR="002B7895" w:rsidRDefault="002B7895" w:rsidP="002B7895">
      <w:r w:rsidRPr="00216EA1">
        <w:t>Ort, Datum</w:t>
      </w:r>
    </w:p>
    <w:p w14:paraId="30832AE7" w14:textId="77777777" w:rsidR="002B7895" w:rsidRPr="00216EA1" w:rsidRDefault="002B7895" w:rsidP="002B7895"/>
    <w:p w14:paraId="3311AFF1" w14:textId="77777777" w:rsidR="002B7895" w:rsidRDefault="002B7895" w:rsidP="002B7895">
      <w:r>
        <w:t>Die Vereinsrevisoren</w:t>
      </w:r>
    </w:p>
    <w:p w14:paraId="48978A17" w14:textId="77777777" w:rsidR="002B7895" w:rsidRDefault="002B7895" w:rsidP="002B7895"/>
    <w:p w14:paraId="78997084" w14:textId="77777777" w:rsidR="002B7895" w:rsidRDefault="002B7895" w:rsidP="002B7895"/>
    <w:p w14:paraId="317E61D4" w14:textId="77777777" w:rsidR="002B7895" w:rsidRDefault="002B7895" w:rsidP="002B7895">
      <w:r>
        <w:t>Name Revisor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Revisor 2</w:t>
      </w:r>
    </w:p>
    <w:p w14:paraId="2D697682" w14:textId="58DFCCFB" w:rsidR="00577258" w:rsidRPr="00E96744" w:rsidRDefault="00577258" w:rsidP="00E96744">
      <w:pPr>
        <w:tabs>
          <w:tab w:val="left" w:pos="5103"/>
        </w:tabs>
        <w:rPr>
          <w:szCs w:val="20"/>
        </w:rPr>
      </w:pPr>
    </w:p>
    <w:sectPr w:rsidR="00577258" w:rsidRPr="00E96744" w:rsidSect="00E87B24">
      <w:headerReference w:type="default" r:id="rId9"/>
      <w:footerReference w:type="default" r:id="rId10"/>
      <w:pgSz w:w="11900" w:h="16840" w:code="9"/>
      <w:pgMar w:top="2126" w:right="1134" w:bottom="1134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56712" w14:textId="77777777" w:rsidR="004E6551" w:rsidRDefault="004E6551" w:rsidP="0076777A">
      <w:r>
        <w:separator/>
      </w:r>
    </w:p>
  </w:endnote>
  <w:endnote w:type="continuationSeparator" w:id="0">
    <w:p w14:paraId="7EB13A02" w14:textId="77777777" w:rsidR="004E6551" w:rsidRDefault="004E6551" w:rsidP="0076777A">
      <w:r>
        <w:continuationSeparator/>
      </w:r>
    </w:p>
  </w:endnote>
  <w:endnote w:type="continuationNotice" w:id="1">
    <w:p w14:paraId="7DBB77FC" w14:textId="77777777" w:rsidR="004E6551" w:rsidRDefault="004E65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2B7895" w:rsidRPr="002B7895">
      <w:rPr>
        <w:rFonts w:ascii="Verdana" w:hAnsi="Verdana"/>
        <w:noProof/>
        <w:color w:val="1D71B8"/>
        <w:sz w:val="18"/>
        <w:szCs w:val="18"/>
        <w:lang w:val="de-DE" w:eastAsia="de-CH"/>
      </w:rPr>
      <w:t>1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0559" w14:textId="77777777" w:rsidR="004E6551" w:rsidRDefault="004E6551" w:rsidP="0076777A">
      <w:r>
        <w:separator/>
      </w:r>
    </w:p>
  </w:footnote>
  <w:footnote w:type="continuationSeparator" w:id="0">
    <w:p w14:paraId="531E6848" w14:textId="77777777" w:rsidR="004E6551" w:rsidRDefault="004E6551" w:rsidP="0076777A">
      <w:r>
        <w:continuationSeparator/>
      </w:r>
    </w:p>
  </w:footnote>
  <w:footnote w:type="continuationNotice" w:id="1">
    <w:p w14:paraId="422A2CBE" w14:textId="77777777" w:rsidR="004E6551" w:rsidRDefault="004E655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740C8A0B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Anhang </w:t>
    </w:r>
    <w:r w:rsidR="00E96744">
      <w:rPr>
        <w:rFonts w:ascii="Verdana" w:hAnsi="Verdana"/>
        <w:color w:val="1D71B8"/>
        <w:sz w:val="18"/>
        <w:szCs w:val="18"/>
        <w:lang w:eastAsia="de-CH"/>
      </w:rPr>
      <w:t>X</w: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: </w:t>
    </w:r>
    <w:r w:rsidR="00B134CB">
      <w:rPr>
        <w:rFonts w:ascii="Verdana" w:hAnsi="Verdana"/>
        <w:color w:val="1D71B8"/>
        <w:sz w:val="18"/>
        <w:szCs w:val="18"/>
        <w:lang w:eastAsia="de-CH"/>
      </w:rPr>
      <w:t>Beispiel</w:t>
    </w:r>
    <w:r w:rsidR="00B56E9A">
      <w:rPr>
        <w:rFonts w:ascii="Verdana" w:hAnsi="Verdana"/>
        <w:color w:val="1D71B8"/>
        <w:sz w:val="18"/>
        <w:szCs w:val="18"/>
        <w:lang w:eastAsia="de-CH"/>
      </w:rPr>
      <w:t xml:space="preserve"> eines </w:t>
    </w:r>
    <w:r w:rsidR="002B7895">
      <w:rPr>
        <w:rFonts w:ascii="Verdana" w:hAnsi="Verdana"/>
        <w:color w:val="1D71B8"/>
        <w:sz w:val="18"/>
        <w:szCs w:val="18"/>
        <w:lang w:eastAsia="de-CH"/>
      </w:rPr>
      <w:t>Revisionsberichtes für</w:t>
    </w:r>
    <w:r w:rsidR="002B7895">
      <w:rPr>
        <w:rFonts w:ascii="Verdana" w:hAnsi="Verdana"/>
        <w:color w:val="1D71B8"/>
        <w:sz w:val="18"/>
        <w:szCs w:val="18"/>
        <w:lang w:eastAsia="de-CH"/>
      </w:rPr>
      <w:br/>
      <w:t xml:space="preserve">       eine </w:t>
    </w:r>
    <w:proofErr w:type="spellStart"/>
    <w:r w:rsidR="002B7895">
      <w:rPr>
        <w:rFonts w:ascii="Verdana" w:hAnsi="Verdana"/>
        <w:color w:val="1D71B8"/>
        <w:sz w:val="18"/>
        <w:szCs w:val="18"/>
        <w:lang w:eastAsia="de-CH"/>
      </w:rPr>
      <w:t>Laienrevision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24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8"/>
  </w:num>
  <w:num w:numId="16">
    <w:abstractNumId w:val="8"/>
  </w:num>
  <w:num w:numId="17">
    <w:abstractNumId w:val="34"/>
  </w:num>
  <w:num w:numId="18">
    <w:abstractNumId w:val="22"/>
  </w:num>
  <w:num w:numId="19">
    <w:abstractNumId w:val="16"/>
  </w:num>
  <w:num w:numId="20">
    <w:abstractNumId w:val="2"/>
  </w:num>
  <w:num w:numId="21">
    <w:abstractNumId w:val="37"/>
  </w:num>
  <w:num w:numId="22">
    <w:abstractNumId w:val="1"/>
  </w:num>
  <w:num w:numId="23">
    <w:abstractNumId w:val="10"/>
  </w:num>
  <w:num w:numId="24">
    <w:abstractNumId w:val="30"/>
  </w:num>
  <w:num w:numId="25">
    <w:abstractNumId w:val="21"/>
  </w:num>
  <w:num w:numId="26">
    <w:abstractNumId w:val="32"/>
  </w:num>
  <w:num w:numId="27">
    <w:abstractNumId w:val="39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19"/>
  </w:num>
  <w:num w:numId="33">
    <w:abstractNumId w:val="27"/>
  </w:num>
  <w:num w:numId="34">
    <w:abstractNumId w:val="23"/>
  </w:num>
  <w:num w:numId="35">
    <w:abstractNumId w:val="7"/>
  </w:num>
  <w:num w:numId="36">
    <w:abstractNumId w:val="36"/>
  </w:num>
  <w:num w:numId="37">
    <w:abstractNumId w:val="36"/>
  </w:num>
  <w:num w:numId="38">
    <w:abstractNumId w:val="36"/>
  </w:num>
  <w:num w:numId="39">
    <w:abstractNumId w:val="26"/>
  </w:num>
  <w:num w:numId="40">
    <w:abstractNumId w:val="17"/>
  </w:num>
  <w:num w:numId="41">
    <w:abstractNumId w:val="20"/>
  </w:num>
  <w:num w:numId="42">
    <w:abstractNumId w:val="3"/>
  </w:num>
  <w:num w:numId="43">
    <w:abstractNumId w:val="29"/>
  </w:num>
  <w:num w:numId="44">
    <w:abstractNumId w:val="31"/>
  </w:num>
  <w:num w:numId="45">
    <w:abstractNumId w:val="9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2B9C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B7895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44A4F"/>
    <w:rsid w:val="00350C9F"/>
    <w:rsid w:val="00351119"/>
    <w:rsid w:val="00360F5E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48B"/>
    <w:rsid w:val="00492FB6"/>
    <w:rsid w:val="004C6B51"/>
    <w:rsid w:val="004C6CFC"/>
    <w:rsid w:val="004C744D"/>
    <w:rsid w:val="004D255A"/>
    <w:rsid w:val="004D2C86"/>
    <w:rsid w:val="004E2B77"/>
    <w:rsid w:val="004E6551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77258"/>
    <w:rsid w:val="005841E9"/>
    <w:rsid w:val="005A6E8A"/>
    <w:rsid w:val="005B071A"/>
    <w:rsid w:val="005C0F90"/>
    <w:rsid w:val="005D4884"/>
    <w:rsid w:val="005D64BF"/>
    <w:rsid w:val="005E489C"/>
    <w:rsid w:val="005F0A2A"/>
    <w:rsid w:val="00631C0E"/>
    <w:rsid w:val="00635A43"/>
    <w:rsid w:val="00637CE4"/>
    <w:rsid w:val="00645B27"/>
    <w:rsid w:val="00653101"/>
    <w:rsid w:val="006670F4"/>
    <w:rsid w:val="00672909"/>
    <w:rsid w:val="006750ED"/>
    <w:rsid w:val="006836C3"/>
    <w:rsid w:val="00694266"/>
    <w:rsid w:val="00697490"/>
    <w:rsid w:val="006B4CF1"/>
    <w:rsid w:val="006C3220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B09B6"/>
    <w:rsid w:val="007B7231"/>
    <w:rsid w:val="007C4316"/>
    <w:rsid w:val="007D5F4A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2502"/>
    <w:rsid w:val="008E611A"/>
    <w:rsid w:val="008F2184"/>
    <w:rsid w:val="009078B1"/>
    <w:rsid w:val="0091363A"/>
    <w:rsid w:val="00916383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34CB"/>
    <w:rsid w:val="00B1793E"/>
    <w:rsid w:val="00B212D4"/>
    <w:rsid w:val="00B36D0C"/>
    <w:rsid w:val="00B410DA"/>
    <w:rsid w:val="00B417A1"/>
    <w:rsid w:val="00B56AD8"/>
    <w:rsid w:val="00B56E9A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21907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8156B"/>
    <w:rsid w:val="00C93CE6"/>
    <w:rsid w:val="00CA05F9"/>
    <w:rsid w:val="00CA5948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16FCB"/>
    <w:rsid w:val="00E209DE"/>
    <w:rsid w:val="00E348D6"/>
    <w:rsid w:val="00E421C0"/>
    <w:rsid w:val="00E554DA"/>
    <w:rsid w:val="00E60173"/>
    <w:rsid w:val="00E63CFD"/>
    <w:rsid w:val="00E777BD"/>
    <w:rsid w:val="00E87284"/>
    <w:rsid w:val="00E87B24"/>
    <w:rsid w:val="00E9674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50AB"/>
    <w:rsid w:val="00F57318"/>
    <w:rsid w:val="00F60BEB"/>
    <w:rsid w:val="00F643D1"/>
    <w:rsid w:val="00F70A81"/>
    <w:rsid w:val="00F72BC0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5114-E60B-4849-9D25-77FF886C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1</Pages>
  <Words>147</Words>
  <Characters>1016</Characters>
  <Application>Microsoft Office Word</Application>
  <DocSecurity>0</DocSecurity>
  <Lines>20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Samuel Heer</cp:lastModifiedBy>
  <cp:revision>2</cp:revision>
  <cp:lastPrinted>2017-09-01T10:00:00Z</cp:lastPrinted>
  <dcterms:created xsi:type="dcterms:W3CDTF">2017-09-01T10:26:00Z</dcterms:created>
  <dcterms:modified xsi:type="dcterms:W3CDTF">2017-09-01T10:26:00Z</dcterms:modified>
</cp:coreProperties>
</file>